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AD" w:rsidRDefault="00FE68AD" w:rsidP="00F23A5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科研责任承诺书</w:t>
      </w:r>
    </w:p>
    <w:p w:rsidR="00FE68AD" w:rsidRDefault="00FE68AD" w:rsidP="00941E9C">
      <w:pPr>
        <w:rPr>
          <w:sz w:val="28"/>
          <w:szCs w:val="28"/>
        </w:rPr>
      </w:pPr>
    </w:p>
    <w:p w:rsidR="00FE68AD" w:rsidRPr="00F23A54" w:rsidRDefault="00FE68AD" w:rsidP="00461350">
      <w:pPr>
        <w:pStyle w:val="NoSpacing"/>
        <w:ind w:firstLineChars="200" w:firstLine="560"/>
        <w:rPr>
          <w:rFonts w:cs="Calibri"/>
          <w:sz w:val="28"/>
          <w:szCs w:val="28"/>
        </w:rPr>
      </w:pPr>
      <w:r w:rsidRPr="00F23A54">
        <w:rPr>
          <w:rFonts w:cs="Calibri"/>
          <w:sz w:val="28"/>
          <w:szCs w:val="28"/>
          <w:u w:val="single"/>
        </w:rPr>
        <w:t xml:space="preserve">  </w:t>
      </w:r>
      <w:r w:rsidRPr="00F23A54">
        <w:rPr>
          <w:rFonts w:cs="Calibri"/>
          <w:color w:val="000000"/>
          <w:sz w:val="28"/>
          <w:szCs w:val="28"/>
          <w:u w:val="single"/>
        </w:rPr>
        <w:t xml:space="preserve"> </w:t>
      </w:r>
      <w:r w:rsidRPr="00F23A54">
        <w:rPr>
          <w:rFonts w:cs="Calibri"/>
          <w:sz w:val="28"/>
          <w:szCs w:val="28"/>
          <w:u w:val="single"/>
        </w:rPr>
        <w:t xml:space="preserve">  </w:t>
      </w:r>
      <w:r w:rsidRPr="00F23A54">
        <w:rPr>
          <w:rFonts w:cs="Calibri" w:hint="eastAsia"/>
          <w:sz w:val="28"/>
          <w:szCs w:val="28"/>
        </w:rPr>
        <w:t>学院</w:t>
      </w:r>
      <w:r w:rsidRPr="00F23A54">
        <w:rPr>
          <w:rFonts w:cs="Calibri"/>
          <w:sz w:val="28"/>
          <w:szCs w:val="28"/>
          <w:u w:val="single"/>
        </w:rPr>
        <w:t xml:space="preserve"> </w:t>
      </w:r>
      <w:r>
        <w:rPr>
          <w:rFonts w:cs="Calibri"/>
          <w:sz w:val="28"/>
          <w:szCs w:val="28"/>
          <w:u w:val="single"/>
        </w:rPr>
        <w:t xml:space="preserve">     </w:t>
      </w:r>
      <w:r>
        <w:rPr>
          <w:rFonts w:cs="Calibri" w:hint="eastAsia"/>
          <w:sz w:val="28"/>
          <w:szCs w:val="28"/>
        </w:rPr>
        <w:t>主持项目名称</w:t>
      </w:r>
      <w:r w:rsidRPr="00F23A54">
        <w:rPr>
          <w:rFonts w:cs="Calibri"/>
          <w:sz w:val="28"/>
          <w:szCs w:val="28"/>
        </w:rPr>
        <w:t xml:space="preserve"> </w:t>
      </w:r>
      <w:r w:rsidRPr="00F23A54">
        <w:rPr>
          <w:rFonts w:cs="Calibri"/>
          <w:sz w:val="28"/>
          <w:szCs w:val="28"/>
          <w:u w:val="single"/>
        </w:rPr>
        <w:t xml:space="preserve">                        </w:t>
      </w:r>
      <w:r w:rsidRPr="00F23A54">
        <w:rPr>
          <w:rFonts w:cs="Calibri" w:hint="eastAsia"/>
          <w:sz w:val="28"/>
          <w:szCs w:val="28"/>
        </w:rPr>
        <w:t>（项目经费使用折编号：</w:t>
      </w:r>
      <w:r w:rsidRPr="00F23A54">
        <w:rPr>
          <w:rFonts w:cs="Calibri"/>
          <w:sz w:val="28"/>
          <w:szCs w:val="28"/>
          <w:u w:val="single"/>
        </w:rPr>
        <w:t xml:space="preserve">            </w:t>
      </w:r>
      <w:r w:rsidRPr="00F23A54">
        <w:rPr>
          <w:rFonts w:cs="Calibri" w:hint="eastAsia"/>
          <w:sz w:val="28"/>
          <w:szCs w:val="28"/>
        </w:rPr>
        <w:t>）；现需与</w:t>
      </w:r>
      <w:r w:rsidRPr="00F23A54">
        <w:rPr>
          <w:rFonts w:cs="Calibri"/>
          <w:sz w:val="28"/>
          <w:szCs w:val="28"/>
          <w:u w:val="single"/>
        </w:rPr>
        <w:t xml:space="preserve">              </w:t>
      </w:r>
      <w:r w:rsidRPr="00F23A54">
        <w:rPr>
          <w:rFonts w:cs="Calibri" w:hint="eastAsia"/>
          <w:sz w:val="28"/>
          <w:szCs w:val="28"/>
        </w:rPr>
        <w:t>公司签订合同（协议），需支付</w:t>
      </w:r>
      <w:r w:rsidRPr="00F23A54">
        <w:rPr>
          <w:rFonts w:cs="Calibri"/>
          <w:sz w:val="28"/>
          <w:szCs w:val="28"/>
          <w:u w:val="single"/>
        </w:rPr>
        <w:t xml:space="preserve">    </w:t>
      </w:r>
      <w:r w:rsidRPr="00F23A54">
        <w:rPr>
          <w:rFonts w:cs="Calibri" w:hint="eastAsia"/>
          <w:sz w:val="28"/>
          <w:szCs w:val="28"/>
        </w:rPr>
        <w:t>万元，用于</w:t>
      </w:r>
      <w:r w:rsidRPr="00F23A54">
        <w:rPr>
          <w:rFonts w:cs="Calibri"/>
          <w:sz w:val="28"/>
          <w:szCs w:val="28"/>
          <w:u w:val="single"/>
        </w:rPr>
        <w:t xml:space="preserve">                    </w:t>
      </w:r>
      <w:r w:rsidRPr="00F23A54">
        <w:rPr>
          <w:rFonts w:cs="Calibri" w:hint="eastAsia"/>
          <w:sz w:val="28"/>
          <w:szCs w:val="28"/>
        </w:rPr>
        <w:t>；</w:t>
      </w:r>
      <w:r>
        <w:rPr>
          <w:rFonts w:cs="Calibri" w:hint="eastAsia"/>
          <w:sz w:val="28"/>
          <w:szCs w:val="28"/>
        </w:rPr>
        <w:t>科研经费使用严格执行预算制，按照上级职能部门、项目下达单位及学校的科研经费管理办法执行，违规者需承担全部责任。</w:t>
      </w:r>
      <w:r w:rsidRPr="00F23A54">
        <w:rPr>
          <w:rFonts w:cs="Calibri"/>
          <w:sz w:val="28"/>
          <w:szCs w:val="28"/>
        </w:rPr>
        <w:t xml:space="preserve">       </w:t>
      </w:r>
    </w:p>
    <w:p w:rsidR="00FE68AD" w:rsidRDefault="00FE68AD" w:rsidP="00F23A54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</w:t>
      </w:r>
      <w:r>
        <w:rPr>
          <w:rFonts w:cs="Calibri" w:hint="eastAsia"/>
          <w:sz w:val="28"/>
          <w:szCs w:val="28"/>
        </w:rPr>
        <w:t>备注：因每位老师所涉及项目情况不同，故此承诺书内容可根据各自具体情况进行修改。承诺书主要内容应突出以下两点：一、项目协议（合同）的主要内容；二、对本项目承担科研责任的承诺。</w:t>
      </w:r>
      <w:r>
        <w:rPr>
          <w:rFonts w:cs="Calibri"/>
          <w:sz w:val="28"/>
          <w:szCs w:val="28"/>
        </w:rPr>
        <w:t xml:space="preserve"> </w:t>
      </w:r>
    </w:p>
    <w:p w:rsidR="00FE68AD" w:rsidRPr="00941E9C" w:rsidRDefault="00FE68AD" w:rsidP="00F23A54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</w:t>
      </w:r>
    </w:p>
    <w:p w:rsidR="00FE68AD" w:rsidRPr="00B422B6" w:rsidRDefault="00FE68AD" w:rsidP="00F23A54">
      <w:pPr>
        <w:pStyle w:val="NoSpacing"/>
        <w:rPr>
          <w:rFonts w:cs="Calibri"/>
          <w:sz w:val="28"/>
          <w:szCs w:val="28"/>
        </w:rPr>
      </w:pPr>
    </w:p>
    <w:p w:rsidR="00FE68AD" w:rsidRDefault="00FE68AD" w:rsidP="00C8469E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承诺人（项目负责人）签字：</w:t>
      </w:r>
    </w:p>
    <w:p w:rsidR="00FE68AD" w:rsidRPr="00C8469E" w:rsidRDefault="00FE68AD" w:rsidP="00C8469E">
      <w:pPr>
        <w:ind w:firstLineChars="300" w:firstLine="84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FE68AD" w:rsidRPr="00C8469E" w:rsidSect="00B6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AD" w:rsidRDefault="00FE68AD" w:rsidP="00AD6871">
      <w:r>
        <w:separator/>
      </w:r>
    </w:p>
  </w:endnote>
  <w:endnote w:type="continuationSeparator" w:id="0">
    <w:p w:rsidR="00FE68AD" w:rsidRDefault="00FE68AD" w:rsidP="00AD6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AD" w:rsidRDefault="00FE68AD" w:rsidP="00AD6871">
      <w:r>
        <w:separator/>
      </w:r>
    </w:p>
  </w:footnote>
  <w:footnote w:type="continuationSeparator" w:id="0">
    <w:p w:rsidR="00FE68AD" w:rsidRDefault="00FE68AD" w:rsidP="00AD6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69E"/>
    <w:rsid w:val="00006A0D"/>
    <w:rsid w:val="00011B30"/>
    <w:rsid w:val="00015CC2"/>
    <w:rsid w:val="00017178"/>
    <w:rsid w:val="0002038C"/>
    <w:rsid w:val="000204C1"/>
    <w:rsid w:val="00030365"/>
    <w:rsid w:val="0003145F"/>
    <w:rsid w:val="0003716C"/>
    <w:rsid w:val="00043C68"/>
    <w:rsid w:val="0005254A"/>
    <w:rsid w:val="00056C49"/>
    <w:rsid w:val="00070D90"/>
    <w:rsid w:val="000711B8"/>
    <w:rsid w:val="00071A99"/>
    <w:rsid w:val="000721A7"/>
    <w:rsid w:val="0007422F"/>
    <w:rsid w:val="00074B85"/>
    <w:rsid w:val="000A4737"/>
    <w:rsid w:val="000A7A20"/>
    <w:rsid w:val="000B0CA3"/>
    <w:rsid w:val="000C2B62"/>
    <w:rsid w:val="000C3ABF"/>
    <w:rsid w:val="000D46A8"/>
    <w:rsid w:val="000D5315"/>
    <w:rsid w:val="000D5A07"/>
    <w:rsid w:val="000E0B96"/>
    <w:rsid w:val="000E5BEB"/>
    <w:rsid w:val="00103380"/>
    <w:rsid w:val="00105599"/>
    <w:rsid w:val="00122153"/>
    <w:rsid w:val="00133D92"/>
    <w:rsid w:val="0016201F"/>
    <w:rsid w:val="0016400C"/>
    <w:rsid w:val="0016752A"/>
    <w:rsid w:val="001735E3"/>
    <w:rsid w:val="0018149F"/>
    <w:rsid w:val="0018532C"/>
    <w:rsid w:val="00187E0F"/>
    <w:rsid w:val="00190800"/>
    <w:rsid w:val="001A438C"/>
    <w:rsid w:val="001A5029"/>
    <w:rsid w:val="001A6C1D"/>
    <w:rsid w:val="001A74EB"/>
    <w:rsid w:val="001B41A1"/>
    <w:rsid w:val="001C1DE0"/>
    <w:rsid w:val="001C3F5E"/>
    <w:rsid w:val="001D5A77"/>
    <w:rsid w:val="001E228F"/>
    <w:rsid w:val="001E77CB"/>
    <w:rsid w:val="001F0055"/>
    <w:rsid w:val="001F1533"/>
    <w:rsid w:val="002038CC"/>
    <w:rsid w:val="00203FE7"/>
    <w:rsid w:val="002119DC"/>
    <w:rsid w:val="00216579"/>
    <w:rsid w:val="00216C95"/>
    <w:rsid w:val="00224796"/>
    <w:rsid w:val="002375BC"/>
    <w:rsid w:val="00237B66"/>
    <w:rsid w:val="0024033B"/>
    <w:rsid w:val="00247CE5"/>
    <w:rsid w:val="00251225"/>
    <w:rsid w:val="00254396"/>
    <w:rsid w:val="00261672"/>
    <w:rsid w:val="00263C41"/>
    <w:rsid w:val="0028065D"/>
    <w:rsid w:val="00295621"/>
    <w:rsid w:val="002957F9"/>
    <w:rsid w:val="002A020B"/>
    <w:rsid w:val="002A7244"/>
    <w:rsid w:val="002B5EAF"/>
    <w:rsid w:val="002C10FB"/>
    <w:rsid w:val="002C6B50"/>
    <w:rsid w:val="002C6E43"/>
    <w:rsid w:val="002D14F9"/>
    <w:rsid w:val="002E30BF"/>
    <w:rsid w:val="002E7009"/>
    <w:rsid w:val="002F0D31"/>
    <w:rsid w:val="00300B71"/>
    <w:rsid w:val="00310B99"/>
    <w:rsid w:val="0032073B"/>
    <w:rsid w:val="00323380"/>
    <w:rsid w:val="00336886"/>
    <w:rsid w:val="003378A9"/>
    <w:rsid w:val="00340636"/>
    <w:rsid w:val="00342C6A"/>
    <w:rsid w:val="003434CA"/>
    <w:rsid w:val="0035231C"/>
    <w:rsid w:val="00352B82"/>
    <w:rsid w:val="00355E80"/>
    <w:rsid w:val="003564F0"/>
    <w:rsid w:val="0035788B"/>
    <w:rsid w:val="00361FDE"/>
    <w:rsid w:val="00362070"/>
    <w:rsid w:val="00370D32"/>
    <w:rsid w:val="003746F5"/>
    <w:rsid w:val="00382EBE"/>
    <w:rsid w:val="003933CD"/>
    <w:rsid w:val="003B11BC"/>
    <w:rsid w:val="003B56AC"/>
    <w:rsid w:val="003B7726"/>
    <w:rsid w:val="003B7D19"/>
    <w:rsid w:val="003B7F0B"/>
    <w:rsid w:val="003C0483"/>
    <w:rsid w:val="003C077F"/>
    <w:rsid w:val="003D018F"/>
    <w:rsid w:val="003D042F"/>
    <w:rsid w:val="003E4930"/>
    <w:rsid w:val="003E6594"/>
    <w:rsid w:val="003E68E5"/>
    <w:rsid w:val="003F7BA9"/>
    <w:rsid w:val="004075B6"/>
    <w:rsid w:val="0041568B"/>
    <w:rsid w:val="00417656"/>
    <w:rsid w:val="00423450"/>
    <w:rsid w:val="004255DD"/>
    <w:rsid w:val="00426130"/>
    <w:rsid w:val="004351AD"/>
    <w:rsid w:val="0043557A"/>
    <w:rsid w:val="00440EAA"/>
    <w:rsid w:val="004453AD"/>
    <w:rsid w:val="004569EB"/>
    <w:rsid w:val="00460636"/>
    <w:rsid w:val="00461350"/>
    <w:rsid w:val="00465CF1"/>
    <w:rsid w:val="00486FC3"/>
    <w:rsid w:val="004946F1"/>
    <w:rsid w:val="00496AEA"/>
    <w:rsid w:val="004A2070"/>
    <w:rsid w:val="004A2882"/>
    <w:rsid w:val="004B07A0"/>
    <w:rsid w:val="004B2D41"/>
    <w:rsid w:val="004B2E9F"/>
    <w:rsid w:val="004B4441"/>
    <w:rsid w:val="004B717E"/>
    <w:rsid w:val="004C1D93"/>
    <w:rsid w:val="004C3CAB"/>
    <w:rsid w:val="004C3E48"/>
    <w:rsid w:val="004C5EA6"/>
    <w:rsid w:val="004D11A5"/>
    <w:rsid w:val="004D4ED6"/>
    <w:rsid w:val="004D7EA7"/>
    <w:rsid w:val="004E5E9D"/>
    <w:rsid w:val="004F2CC2"/>
    <w:rsid w:val="004F3C84"/>
    <w:rsid w:val="00511C0B"/>
    <w:rsid w:val="00513E6F"/>
    <w:rsid w:val="00524F2D"/>
    <w:rsid w:val="00525E31"/>
    <w:rsid w:val="00526886"/>
    <w:rsid w:val="00527BEA"/>
    <w:rsid w:val="0053485D"/>
    <w:rsid w:val="00543101"/>
    <w:rsid w:val="00544E74"/>
    <w:rsid w:val="00552C86"/>
    <w:rsid w:val="00567C0E"/>
    <w:rsid w:val="00567F1D"/>
    <w:rsid w:val="00571CEE"/>
    <w:rsid w:val="005732DC"/>
    <w:rsid w:val="00573DE3"/>
    <w:rsid w:val="005768B7"/>
    <w:rsid w:val="005829FE"/>
    <w:rsid w:val="00584709"/>
    <w:rsid w:val="0059157F"/>
    <w:rsid w:val="00594B31"/>
    <w:rsid w:val="00595F89"/>
    <w:rsid w:val="005A494E"/>
    <w:rsid w:val="005B2943"/>
    <w:rsid w:val="005B772C"/>
    <w:rsid w:val="005C03D9"/>
    <w:rsid w:val="005C04B2"/>
    <w:rsid w:val="005C3C09"/>
    <w:rsid w:val="005C3D19"/>
    <w:rsid w:val="005D0C66"/>
    <w:rsid w:val="005E05D0"/>
    <w:rsid w:val="005E5FC6"/>
    <w:rsid w:val="005E70C4"/>
    <w:rsid w:val="005E7133"/>
    <w:rsid w:val="005E7A9D"/>
    <w:rsid w:val="005F19E7"/>
    <w:rsid w:val="0061335E"/>
    <w:rsid w:val="00616052"/>
    <w:rsid w:val="00626D17"/>
    <w:rsid w:val="0063328E"/>
    <w:rsid w:val="006332C1"/>
    <w:rsid w:val="00634801"/>
    <w:rsid w:val="006507B5"/>
    <w:rsid w:val="00653745"/>
    <w:rsid w:val="00657A33"/>
    <w:rsid w:val="00665B55"/>
    <w:rsid w:val="00670E06"/>
    <w:rsid w:val="0067303A"/>
    <w:rsid w:val="00677CD4"/>
    <w:rsid w:val="0068710D"/>
    <w:rsid w:val="006949B4"/>
    <w:rsid w:val="00695095"/>
    <w:rsid w:val="006A0BFA"/>
    <w:rsid w:val="006B13F3"/>
    <w:rsid w:val="006B37BA"/>
    <w:rsid w:val="006B40CA"/>
    <w:rsid w:val="006C7DAA"/>
    <w:rsid w:val="006E5C3D"/>
    <w:rsid w:val="006E77A9"/>
    <w:rsid w:val="006F0B56"/>
    <w:rsid w:val="00703089"/>
    <w:rsid w:val="00715A02"/>
    <w:rsid w:val="00715E4B"/>
    <w:rsid w:val="00731833"/>
    <w:rsid w:val="0073733A"/>
    <w:rsid w:val="00740A07"/>
    <w:rsid w:val="00750DD0"/>
    <w:rsid w:val="00754FCE"/>
    <w:rsid w:val="00760596"/>
    <w:rsid w:val="007674D4"/>
    <w:rsid w:val="00767724"/>
    <w:rsid w:val="00771215"/>
    <w:rsid w:val="00773846"/>
    <w:rsid w:val="00790428"/>
    <w:rsid w:val="00793AA9"/>
    <w:rsid w:val="007A1C87"/>
    <w:rsid w:val="007A47D8"/>
    <w:rsid w:val="007A526A"/>
    <w:rsid w:val="007A6184"/>
    <w:rsid w:val="007B1325"/>
    <w:rsid w:val="007B1DC4"/>
    <w:rsid w:val="007B44D7"/>
    <w:rsid w:val="007B47A9"/>
    <w:rsid w:val="007B6C81"/>
    <w:rsid w:val="007C1DA0"/>
    <w:rsid w:val="007C3460"/>
    <w:rsid w:val="007C34A0"/>
    <w:rsid w:val="007C41FB"/>
    <w:rsid w:val="007C701D"/>
    <w:rsid w:val="007D3D6A"/>
    <w:rsid w:val="007D4444"/>
    <w:rsid w:val="007E07E0"/>
    <w:rsid w:val="007F0D37"/>
    <w:rsid w:val="007F17A6"/>
    <w:rsid w:val="007F1ABD"/>
    <w:rsid w:val="00807325"/>
    <w:rsid w:val="0081199E"/>
    <w:rsid w:val="0081391E"/>
    <w:rsid w:val="00820B40"/>
    <w:rsid w:val="0082632C"/>
    <w:rsid w:val="00830214"/>
    <w:rsid w:val="00830D03"/>
    <w:rsid w:val="0083364E"/>
    <w:rsid w:val="00842405"/>
    <w:rsid w:val="008443C8"/>
    <w:rsid w:val="008606FF"/>
    <w:rsid w:val="00861694"/>
    <w:rsid w:val="00862409"/>
    <w:rsid w:val="00875471"/>
    <w:rsid w:val="00876909"/>
    <w:rsid w:val="00885ED5"/>
    <w:rsid w:val="0089020B"/>
    <w:rsid w:val="008A455A"/>
    <w:rsid w:val="008A78CA"/>
    <w:rsid w:val="008A7BF5"/>
    <w:rsid w:val="008B3CC1"/>
    <w:rsid w:val="008C137D"/>
    <w:rsid w:val="008C24EB"/>
    <w:rsid w:val="008D39EE"/>
    <w:rsid w:val="008E2434"/>
    <w:rsid w:val="008F48B8"/>
    <w:rsid w:val="0090217B"/>
    <w:rsid w:val="009028D4"/>
    <w:rsid w:val="009145B6"/>
    <w:rsid w:val="00920818"/>
    <w:rsid w:val="00920AE0"/>
    <w:rsid w:val="009238DA"/>
    <w:rsid w:val="00931267"/>
    <w:rsid w:val="00935B74"/>
    <w:rsid w:val="0093667E"/>
    <w:rsid w:val="00941E9C"/>
    <w:rsid w:val="009440D4"/>
    <w:rsid w:val="009554A6"/>
    <w:rsid w:val="00960661"/>
    <w:rsid w:val="00983687"/>
    <w:rsid w:val="009848CE"/>
    <w:rsid w:val="0098533E"/>
    <w:rsid w:val="009861A0"/>
    <w:rsid w:val="00991455"/>
    <w:rsid w:val="009A2211"/>
    <w:rsid w:val="009A7D8E"/>
    <w:rsid w:val="009B1E39"/>
    <w:rsid w:val="009C3CEB"/>
    <w:rsid w:val="009C3E72"/>
    <w:rsid w:val="009C6BD0"/>
    <w:rsid w:val="009D2980"/>
    <w:rsid w:val="009D60C2"/>
    <w:rsid w:val="009E4F07"/>
    <w:rsid w:val="009F1499"/>
    <w:rsid w:val="009F4242"/>
    <w:rsid w:val="009F518F"/>
    <w:rsid w:val="00A1008B"/>
    <w:rsid w:val="00A11CFA"/>
    <w:rsid w:val="00A126FE"/>
    <w:rsid w:val="00A16D2C"/>
    <w:rsid w:val="00A25C7D"/>
    <w:rsid w:val="00A36392"/>
    <w:rsid w:val="00A4632D"/>
    <w:rsid w:val="00A50123"/>
    <w:rsid w:val="00A51FF9"/>
    <w:rsid w:val="00A52B62"/>
    <w:rsid w:val="00A57C8D"/>
    <w:rsid w:val="00A61F18"/>
    <w:rsid w:val="00A73CEA"/>
    <w:rsid w:val="00A96DCF"/>
    <w:rsid w:val="00A97B89"/>
    <w:rsid w:val="00AB0F94"/>
    <w:rsid w:val="00AB133E"/>
    <w:rsid w:val="00AC0B2A"/>
    <w:rsid w:val="00AC4BF3"/>
    <w:rsid w:val="00AC6D74"/>
    <w:rsid w:val="00AD5FF2"/>
    <w:rsid w:val="00AD6871"/>
    <w:rsid w:val="00AE17D6"/>
    <w:rsid w:val="00AE1D0B"/>
    <w:rsid w:val="00B00428"/>
    <w:rsid w:val="00B05D2E"/>
    <w:rsid w:val="00B10225"/>
    <w:rsid w:val="00B23CBB"/>
    <w:rsid w:val="00B35CBF"/>
    <w:rsid w:val="00B37191"/>
    <w:rsid w:val="00B417D2"/>
    <w:rsid w:val="00B41F7F"/>
    <w:rsid w:val="00B422B6"/>
    <w:rsid w:val="00B4468B"/>
    <w:rsid w:val="00B45CA4"/>
    <w:rsid w:val="00B5355D"/>
    <w:rsid w:val="00B649EF"/>
    <w:rsid w:val="00B65420"/>
    <w:rsid w:val="00B6793D"/>
    <w:rsid w:val="00B71735"/>
    <w:rsid w:val="00B75FDC"/>
    <w:rsid w:val="00B80FBB"/>
    <w:rsid w:val="00B8395B"/>
    <w:rsid w:val="00B86258"/>
    <w:rsid w:val="00B90A58"/>
    <w:rsid w:val="00B95BD3"/>
    <w:rsid w:val="00B97E39"/>
    <w:rsid w:val="00BA4152"/>
    <w:rsid w:val="00BA5595"/>
    <w:rsid w:val="00C02F20"/>
    <w:rsid w:val="00C07891"/>
    <w:rsid w:val="00C13B3A"/>
    <w:rsid w:val="00C21142"/>
    <w:rsid w:val="00C24FFA"/>
    <w:rsid w:val="00C34F5A"/>
    <w:rsid w:val="00C50466"/>
    <w:rsid w:val="00C51BFD"/>
    <w:rsid w:val="00C54688"/>
    <w:rsid w:val="00C61795"/>
    <w:rsid w:val="00C720AA"/>
    <w:rsid w:val="00C82F82"/>
    <w:rsid w:val="00C831A0"/>
    <w:rsid w:val="00C8426D"/>
    <w:rsid w:val="00C8469E"/>
    <w:rsid w:val="00C867A9"/>
    <w:rsid w:val="00C933D9"/>
    <w:rsid w:val="00CA0B79"/>
    <w:rsid w:val="00CA36D3"/>
    <w:rsid w:val="00CB1999"/>
    <w:rsid w:val="00CC1AF8"/>
    <w:rsid w:val="00CD30C5"/>
    <w:rsid w:val="00CE5EA1"/>
    <w:rsid w:val="00CF0566"/>
    <w:rsid w:val="00CF10B3"/>
    <w:rsid w:val="00D05841"/>
    <w:rsid w:val="00D0668E"/>
    <w:rsid w:val="00D10606"/>
    <w:rsid w:val="00D116F0"/>
    <w:rsid w:val="00D14932"/>
    <w:rsid w:val="00D20453"/>
    <w:rsid w:val="00D26E01"/>
    <w:rsid w:val="00D31233"/>
    <w:rsid w:val="00D370CF"/>
    <w:rsid w:val="00D409DE"/>
    <w:rsid w:val="00D46150"/>
    <w:rsid w:val="00D47077"/>
    <w:rsid w:val="00D5293A"/>
    <w:rsid w:val="00D54D90"/>
    <w:rsid w:val="00D62161"/>
    <w:rsid w:val="00D632A3"/>
    <w:rsid w:val="00D637D5"/>
    <w:rsid w:val="00D67331"/>
    <w:rsid w:val="00D720AE"/>
    <w:rsid w:val="00D7248A"/>
    <w:rsid w:val="00D737D3"/>
    <w:rsid w:val="00D840C7"/>
    <w:rsid w:val="00D8766F"/>
    <w:rsid w:val="00D966A2"/>
    <w:rsid w:val="00D97CDD"/>
    <w:rsid w:val="00DB27F7"/>
    <w:rsid w:val="00DC001D"/>
    <w:rsid w:val="00DE1056"/>
    <w:rsid w:val="00DE3F4D"/>
    <w:rsid w:val="00DE5A9B"/>
    <w:rsid w:val="00E104DF"/>
    <w:rsid w:val="00E10D00"/>
    <w:rsid w:val="00E158E7"/>
    <w:rsid w:val="00E16694"/>
    <w:rsid w:val="00E16F64"/>
    <w:rsid w:val="00E32599"/>
    <w:rsid w:val="00E369D0"/>
    <w:rsid w:val="00E452B0"/>
    <w:rsid w:val="00E55344"/>
    <w:rsid w:val="00E57C03"/>
    <w:rsid w:val="00E639DD"/>
    <w:rsid w:val="00E667F7"/>
    <w:rsid w:val="00E701B4"/>
    <w:rsid w:val="00E7039C"/>
    <w:rsid w:val="00E711C7"/>
    <w:rsid w:val="00E71614"/>
    <w:rsid w:val="00E72FD0"/>
    <w:rsid w:val="00E8306E"/>
    <w:rsid w:val="00E84072"/>
    <w:rsid w:val="00E84292"/>
    <w:rsid w:val="00E85626"/>
    <w:rsid w:val="00E8565F"/>
    <w:rsid w:val="00E93F00"/>
    <w:rsid w:val="00EA010F"/>
    <w:rsid w:val="00EA3571"/>
    <w:rsid w:val="00EA38F6"/>
    <w:rsid w:val="00EB5C21"/>
    <w:rsid w:val="00EB6151"/>
    <w:rsid w:val="00EB6224"/>
    <w:rsid w:val="00EC258B"/>
    <w:rsid w:val="00EC3D81"/>
    <w:rsid w:val="00ED0656"/>
    <w:rsid w:val="00ED28C8"/>
    <w:rsid w:val="00EE285A"/>
    <w:rsid w:val="00EF636C"/>
    <w:rsid w:val="00F00B8C"/>
    <w:rsid w:val="00F045D8"/>
    <w:rsid w:val="00F176EF"/>
    <w:rsid w:val="00F225F0"/>
    <w:rsid w:val="00F23A54"/>
    <w:rsid w:val="00F30773"/>
    <w:rsid w:val="00F3297F"/>
    <w:rsid w:val="00F35ACB"/>
    <w:rsid w:val="00F40C4F"/>
    <w:rsid w:val="00F45B75"/>
    <w:rsid w:val="00F471CB"/>
    <w:rsid w:val="00F5107E"/>
    <w:rsid w:val="00F51455"/>
    <w:rsid w:val="00F52522"/>
    <w:rsid w:val="00F7755D"/>
    <w:rsid w:val="00F813B7"/>
    <w:rsid w:val="00F84B5F"/>
    <w:rsid w:val="00F855FB"/>
    <w:rsid w:val="00F935D2"/>
    <w:rsid w:val="00F97E69"/>
    <w:rsid w:val="00FA2118"/>
    <w:rsid w:val="00FB5F0B"/>
    <w:rsid w:val="00FB7158"/>
    <w:rsid w:val="00FC5A63"/>
    <w:rsid w:val="00FC7481"/>
    <w:rsid w:val="00FD445B"/>
    <w:rsid w:val="00FD4794"/>
    <w:rsid w:val="00FE68AD"/>
    <w:rsid w:val="00FE6F3C"/>
    <w:rsid w:val="00FF10DE"/>
    <w:rsid w:val="00FF589D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93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D6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D687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D6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D6871"/>
    <w:rPr>
      <w:rFonts w:cs="Times New Roman"/>
      <w:sz w:val="18"/>
      <w:szCs w:val="18"/>
    </w:rPr>
  </w:style>
  <w:style w:type="paragraph" w:styleId="NoSpacing">
    <w:name w:val="No Spacing"/>
    <w:uiPriority w:val="99"/>
    <w:qFormat/>
    <w:rsid w:val="00F23A54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54</Words>
  <Characters>313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Windows</cp:lastModifiedBy>
  <cp:revision>34</cp:revision>
  <cp:lastPrinted>2016-03-17T02:08:00Z</cp:lastPrinted>
  <dcterms:created xsi:type="dcterms:W3CDTF">2016-03-16T03:22:00Z</dcterms:created>
  <dcterms:modified xsi:type="dcterms:W3CDTF">2016-08-12T09:32:00Z</dcterms:modified>
</cp:coreProperties>
</file>